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bookmarkStart w:id="0" w:name="_GoBack"/>
      <w:bookmarkEnd w:id="0"/>
      <w:r>
        <w:rPr>
          <w:lang w:eastAsia="ru-RU"/>
        </w:rP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-528320</wp:posOffset>
                </wp:positionV>
                <wp:extent cx="6733540" cy="10239375"/>
                <wp:effectExtent l="0" t="0" r="0" b="0"/>
                <wp:wrapNone/>
                <wp:docPr id="1" name="Объединение 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" name="Объединение 2"/>
                      <wpg:cNvGrpSpPr/>
                      <wpg:grpSpPr>
                        <a:xfrm rot="0">
                          <a:off x="0" y="0"/>
                          <a:ext cx="6733540" cy="10239375"/>
                          <a:chOff x="0" y="0"/>
                          <a:chExt cx="6733540" cy="1023937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" name="Прямоугольник 3"/>
                        <wps:cNvSpPr/>
                        <wps:spPr>
                          <a:xfrm rot="0">
                            <a:off x="0" y="0"/>
                            <a:ext cx="6733540" cy="10239375"/>
                          </a:xfrm>
                          <a:prstGeom prst="rect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рямая линия 4"/>
                        <wps:cNvSpPr/>
                        <wps:spPr>
                          <a:xfrm rot="0">
                            <a:off x="334097" y="8797164"/>
                            <a:ext cx="644" cy="531240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рямая линия 5"/>
                        <wps:cNvSpPr/>
                        <wps:spPr>
                          <a:xfrm rot="0">
                            <a:off x="3224" y="8792093"/>
                            <a:ext cx="6722574" cy="633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Прямая линия 6"/>
                        <wps:cNvSpPr/>
                        <wps:spPr>
                          <a:xfrm rot="0">
                            <a:off x="735916" y="8801601"/>
                            <a:ext cx="644" cy="1432067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рямая линия 7"/>
                        <wps:cNvSpPr/>
                        <wps:spPr>
                          <a:xfrm rot="0">
                            <a:off x="1656296" y="8801601"/>
                            <a:ext cx="645" cy="1432067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рямая линия 8"/>
                        <wps:cNvSpPr/>
                        <wps:spPr>
                          <a:xfrm rot="0">
                            <a:off x="2207749" y="8801601"/>
                            <a:ext cx="644" cy="1432067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Прямая линия 9"/>
                        <wps:cNvSpPr/>
                        <wps:spPr>
                          <a:xfrm rot="0">
                            <a:off x="2575385" y="8797164"/>
                            <a:ext cx="644" cy="1431433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Прямая линия 10"/>
                        <wps:cNvSpPr/>
                        <wps:spPr>
                          <a:xfrm rot="0">
                            <a:off x="5335879" y="9337914"/>
                            <a:ext cx="1289" cy="354371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рямая линия 11"/>
                        <wps:cNvSpPr/>
                        <wps:spPr>
                          <a:xfrm rot="0">
                            <a:off x="3224" y="9877395"/>
                            <a:ext cx="2565711" cy="1267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рямая линия 12"/>
                        <wps:cNvSpPr/>
                        <wps:spPr>
                          <a:xfrm rot="0">
                            <a:off x="3224" y="10058068"/>
                            <a:ext cx="2565711" cy="63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 rot="0">
                            <a:off x="18059" y="9170554"/>
                            <a:ext cx="297333" cy="15785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4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 rot="0">
                            <a:off x="354091" y="9170554"/>
                            <a:ext cx="370215" cy="15785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6">
                          <w:txbxContent>
                            <w:p>
                              <w:pPr>
                                <w:rPr>
                                  <w:rFonts w:ascii="Journal" w:hAnsi="Journ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6"/>
                                  <w:szCs w:val="16"/>
                                </w:rPr>
                                <w:t>.Кол.уч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 rot="0">
                            <a:off x="763005" y="9170554"/>
                            <a:ext cx="866201" cy="15785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8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  № док.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 rot="0">
                            <a:off x="1677580" y="9170554"/>
                            <a:ext cx="516625" cy="15785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20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 rot="0">
                            <a:off x="2223229" y="9170554"/>
                            <a:ext cx="336677" cy="15785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22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 rot="0">
                            <a:off x="5362967" y="9347423"/>
                            <a:ext cx="496630" cy="15848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24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 rot="0">
                            <a:off x="5362967" y="9534435"/>
                            <a:ext cx="496630" cy="15848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26"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 rot="0">
                            <a:off x="2612793" y="8949944"/>
                            <a:ext cx="4093657" cy="244066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28">
                          <w:txbxContent>
                            <w:p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" name="Прямая линия 29"/>
                        <wps:cNvSpPr/>
                        <wps:spPr>
                          <a:xfrm rot="0">
                            <a:off x="3869" y="9334744"/>
                            <a:ext cx="6722575" cy="633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Прямая линия 30"/>
                        <wps:cNvSpPr/>
                        <wps:spPr>
                          <a:xfrm rot="0">
                            <a:off x="8384" y="9154706"/>
                            <a:ext cx="2565710" cy="633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рямая линия 31"/>
                        <wps:cNvSpPr/>
                        <wps:spPr>
                          <a:xfrm rot="0">
                            <a:off x="3224" y="8972765"/>
                            <a:ext cx="2565711" cy="63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Прямая линия 32"/>
                        <wps:cNvSpPr/>
                        <wps:spPr>
                          <a:xfrm rot="0">
                            <a:off x="3224" y="9695456"/>
                            <a:ext cx="2565711" cy="63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Прямая линия 33"/>
                        <wps:cNvSpPr/>
                        <wps:spPr>
                          <a:xfrm rot="0">
                            <a:off x="3224" y="9514149"/>
                            <a:ext cx="2565711" cy="0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Объединение 34"/>
                        <wpg:cNvGrpSpPr/>
                        <wpg:grpSpPr>
                          <a:xfrm rot="0">
                            <a:off x="12899" y="9351860"/>
                            <a:ext cx="1616307" cy="159118"/>
                            <a:chOff x="0" y="0"/>
                            <a:chExt cx="1616307" cy="159118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35" name="Прямоугольник 35"/>
                          <wps:cNvSpPr/>
                          <wps:spPr>
                            <a:xfrm rot="0">
                              <a:off x="0" y="0"/>
                              <a:ext cx="715736" cy="159118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36"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 xml:space="preserve"> Разработал</w:t>
                                </w: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7" name="Прямоугольник 37"/>
                          <wps:cNvSpPr/>
                          <wps:spPr>
                            <a:xfrm rot="0">
                              <a:off x="750084" y="0"/>
                              <a:ext cx="866222" cy="159118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38">
                            <w:txbxContent>
                              <w:p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9" name="Объединение 39"/>
                        <wpg:cNvGrpSpPr/>
                        <wpg:grpSpPr>
                          <a:xfrm rot="0">
                            <a:off x="12899" y="9529997"/>
                            <a:ext cx="1616307" cy="157851"/>
                            <a:chOff x="0" y="0"/>
                            <a:chExt cx="1616307" cy="157851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40" name="Прямоугольник 40"/>
                          <wps:cNvSpPr/>
                          <wps:spPr>
                            <a:xfrm rot="0">
                              <a:off x="0" y="0"/>
                              <a:ext cx="715736" cy="157851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41"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 xml:space="preserve"> Проверил</w:t>
                                </w: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" name="Прямоугольник 42"/>
                          <wps:cNvSpPr/>
                          <wps:spPr>
                            <a:xfrm rot="0">
                              <a:off x="750084" y="0"/>
                              <a:ext cx="866222" cy="157851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43">
                            <w:txbxContent>
                              <w:p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4" name="Объединение 44"/>
                        <wpg:cNvGrpSpPr/>
                        <wpg:grpSpPr>
                          <a:xfrm rot="0">
                            <a:off x="12899" y="9711304"/>
                            <a:ext cx="1616307" cy="158484"/>
                            <a:chOff x="0" y="0"/>
                            <a:chExt cx="1616307" cy="158484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45" name="Прямоугольник 45"/>
                          <wps:cNvSpPr/>
                          <wps:spPr>
                            <a:xfrm rot="0">
                              <a:off x="0" y="0"/>
                              <a:ext cx="715736" cy="158484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46"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Реценз</w:t>
                                </w: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7" name="Прямоугольник 47"/>
                          <wps:cNvSpPr/>
                          <wps:spPr>
                            <a:xfrm rot="0">
                              <a:off x="750084" y="0"/>
                              <a:ext cx="866222" cy="158484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48"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9" name="Объединение 49"/>
                        <wpg:cNvGrpSpPr/>
                        <wpg:grpSpPr>
                          <a:xfrm rot="0">
                            <a:off x="12899" y="9888173"/>
                            <a:ext cx="1616307" cy="158483"/>
                            <a:chOff x="0" y="0"/>
                            <a:chExt cx="1616307" cy="158483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50" name="Прямоугольник 50"/>
                          <wps:cNvSpPr/>
                          <wps:spPr>
                            <a:xfrm rot="0">
                              <a:off x="0" y="0"/>
                              <a:ext cx="715736" cy="158483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51"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" name="Прямоугольник 52"/>
                          <wps:cNvSpPr/>
                          <wps:spPr>
                            <a:xfrm rot="0">
                              <a:off x="750084" y="0"/>
                              <a:ext cx="866222" cy="158483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53">
                            <w:txbxContent>
                              <w:p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4" name="Объединение 54"/>
                        <wpg:cNvGrpSpPr/>
                        <wpg:grpSpPr>
                          <a:xfrm rot="0">
                            <a:off x="12899" y="10065042"/>
                            <a:ext cx="1616307" cy="158484"/>
                            <a:chOff x="0" y="0"/>
                            <a:chExt cx="1616307" cy="158484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g:grpSpPr>
                        <wps:wsp>
                          <wps:cNvPr id="55" name="Прямоугольник 55"/>
                          <wps:cNvSpPr/>
                          <wps:spPr>
                            <a:xfrm rot="0">
                              <a:off x="0" y="0"/>
                              <a:ext cx="715736" cy="158484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56"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Утв.</w:t>
                                </w: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" name="Прямоугольник 57"/>
                          <wps:cNvSpPr/>
                          <wps:spPr>
                            <a:xfrm rot="0">
                              <a:off x="750084" y="0"/>
                              <a:ext cx="866222" cy="158484"/>
                            </a:xfrm>
                            <a:prstGeom prst="rect"/>
                            <a:noFill/>
                            <a:ln w="12700" cmpd="sng" cap="flat">
                              <a:noFill/>
                              <a:prstDash val="solid"/>
                              <a:miter/>
                            </a:ln>
                          </wps:spPr>
                          <wps:txbx id="58">
                            <w:txbxContent>
                              <w:p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59" name="Прямая линия 59"/>
                        <wps:cNvSpPr/>
                        <wps:spPr>
                          <a:xfrm rot="0">
                            <a:off x="4783780" y="9337914"/>
                            <a:ext cx="645" cy="890682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 rot="0">
                            <a:off x="2621823" y="9375950"/>
                            <a:ext cx="2118098" cy="824119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61"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" name="Прямая линия 62"/>
                        <wps:cNvSpPr/>
                        <wps:spPr>
                          <a:xfrm rot="0">
                            <a:off x="4787650" y="9516050"/>
                            <a:ext cx="1942664" cy="634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Прямая линия 63"/>
                        <wps:cNvSpPr/>
                        <wps:spPr>
                          <a:xfrm rot="0">
                            <a:off x="4787005" y="9696089"/>
                            <a:ext cx="1942664" cy="1267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Прямая линия 64"/>
                        <wps:cNvSpPr/>
                        <wps:spPr>
                          <a:xfrm rot="0">
                            <a:off x="5887332" y="9337914"/>
                            <a:ext cx="1290" cy="354371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 rot="0">
                            <a:off x="4812804" y="9347423"/>
                            <a:ext cx="495986" cy="15848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66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" name="Прямоугольник 67"/>
                        <wps:cNvSpPr/>
                        <wps:spPr>
                          <a:xfrm rot="0">
                            <a:off x="5917646" y="9347423"/>
                            <a:ext cx="783644" cy="15848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68"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" name="Прямоугольник 69"/>
                        <wps:cNvSpPr/>
                        <wps:spPr>
                          <a:xfrm rot="0">
                            <a:off x="5922806" y="9529363"/>
                            <a:ext cx="782999" cy="15785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70"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" name="Прямая линия 71"/>
                        <wps:cNvSpPr/>
                        <wps:spPr>
                          <a:xfrm rot="0">
                            <a:off x="4967597" y="9519853"/>
                            <a:ext cx="645" cy="172432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Прямая линия 72"/>
                        <wps:cNvSpPr/>
                        <wps:spPr>
                          <a:xfrm rot="0">
                            <a:off x="5151416" y="9519853"/>
                            <a:ext cx="644" cy="173065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 rot="0">
                            <a:off x="4812804" y="9783573"/>
                            <a:ext cx="1888486" cy="36134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74"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ГБПОУ  НТЖТ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Объединение 75" o:spid="_x0000_s75" coordorigin="1037,302" coordsize="10604,16125" style="position:absolute;&#10;margin-left:-33.2pt;&#10;margin-top:-41.6pt;&#10;width:530.2pt;&#10;height:806.25pt;&#10;z-index:12;&#10;mso-position-horizontal:absolute;&#10;mso-position-vertical:absolute;&#10;mso-wrap-distance-left:8.999863pt;&#10;mso-wrap-distance-right:8.999863pt;">
                <v:rect type="#_x0000_t1" id="Прямоугольник 76" o:spid="_x0000_s76" style="position:absolute;&#10;left:1037;&#10;top:302;&#10;width:10604;&#10;height:16124;" filled="f" stroked="t" strokeweight="2.0pt">
                  <v:stroke color="#000000"/>
                </v:rect>
                <v:line type="#_x0000_t20" id="Прямая линия 77" o:spid="_x0000_s77" style="position:absolute;" from="1563.1372,14155.802" to="1564.1528,14992.402" filled="f" stroked="t" strokeweight="2.0pt">
                  <v:stroke color="#000000"/>
                </v:line>
                <v:line type="#_x0000_t20" id="Прямая линия 78" o:spid="_x0000_s78" style="position:absolute;" from="1042.0786,14147.816" to="11628.81,14148.813" filled="f" stroked="t" strokeweight="2.0pt">
                  <v:stroke color="#000000"/>
                </v:line>
                <v:line type="#_x0000_t20" id="Прямая линия 79" o:spid="_x0000_s79" style="position:absolute;" from="2195.9238,14162.791" to="2196.9395,16418.016" filled="f" stroked="t" strokeweight="2.0pt">
                  <v:stroke color="#000000"/>
                </v:line>
                <v:line type="#_x0000_t20" id="Прямая линия 80" o:spid="_x0000_s80" style="position:absolute;" from="3645.3406,14162.791" to="3646.3562,16418.016" filled="f" stroked="t" strokeweight="2.0pt">
                  <v:stroke color="#000000"/>
                </v:line>
                <v:line type="#_x0000_t20" id="Прямая линия 81" o:spid="_x0000_s81" style="position:absolute;" from="4513.7715,14162.791" to="4514.787,16418.016" filled="f" stroked="t" strokeweight="2.0pt">
                  <v:stroke color="#000000"/>
                </v:line>
                <v:line type="#_x0000_t20" id="Прямая линия 82" o:spid="_x0000_s82" style="position:absolute;" from="5092.7256,14155.802" to="5093.741,16410.027" filled="f" stroked="t" strokeweight="2.0pt">
                  <v:stroke color="#000000"/>
                </v:line>
                <v:line type="#_x0000_t20" id="Прямая линия 83" o:spid="_x0000_s83" style="position:absolute;" from="9439.959,15007.377" to="9441.99,15565.443" filled="f" stroked="t" strokeweight="2.0pt">
                  <v:stroke color="#000000"/>
                </v:line>
                <v:line type="#_x0000_t20" id="Прямая линия 84" o:spid="_x0000_s84" style="position:absolute;" from="1042.0786,15856.954" to="5082.5684,15858.95" filled="f" stroked="t" strokeweight="1.0pt">
                  <v:stroke color="#000000"/>
                </v:line>
                <v:line type="#_x0000_t20" id="Прямая линия 85" o:spid="_x0000_s85" style="position:absolute;" from="1042.0786,16141.477" to="5082.5684,16142.477" filled="f" stroked="t" strokeweight="1.0pt">
                  <v:stroke color="#000000"/>
                </v:line>
                <v:rect type="#_x0000_t1" id="Прямоугольник 86" o:spid="_x0000_s86" style="position:absolute;&#10;left:1065;&#10;top:14743;&#10;width:468;&#10;height:248;&#10;mso-wrap-style:square;" filled="f" stroked="f" strokeweight="1.0pt">
                  <v:textbox id="848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Изм.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87" o:spid="_x0000_s87" style="position:absolute;&#10;left:1594;&#10;top:14743;&#10;width:583;&#10;height:248;&#10;mso-wrap-style:square;" filled="f" stroked="f" strokeweight="1.0pt">
                  <v:textbox id="849" inset="0,353mm,0,353mm,0,353mm,0,353mm" o:insetmode="custom" style="layout-flow:horizontal;&#10;v-text-anchor:top;">
                    <w:txbxContent>
                      <w:p>
                        <w:pPr>
                          <w:rPr>
                            <w:rFonts w:ascii="Journal" w:hAnsi="Journ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Journal" w:hAnsi="Journal"/>
                            <w:sz w:val="16"/>
                            <w:szCs w:val="16"/>
                          </w:rPr>
                          <w:t>.Кол.уч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88" o:spid="_x0000_s88" style="position:absolute;&#10;left:2238;&#10;top:14743;&#10;width:1364;&#10;height:248;&#10;mso-wrap-style:square;" filled="f" stroked="f" strokeweight="1.0pt">
                  <v:textbox id="850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  № док.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89" o:spid="_x0000_s89" style="position:absolute;&#10;left:3678;&#10;top:14743;&#10;width:813;&#10;height:248;&#10;mso-wrap-style:square;" filled="f" stroked="f" strokeweight="1.0pt">
                  <v:textbox id="851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90" o:spid="_x0000_s90" style="position:absolute;&#10;left:4538;&#10;top:14743;&#10;width:530;&#10;height:248;&#10;mso-wrap-style:square;" filled="f" stroked="f" strokeweight="1.0pt">
                  <v:textbox id="852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Дата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91" o:spid="_x0000_s91" style="position:absolute;&#10;left:9482;&#10;top:15022;&#10;width:782;&#10;height:249;&#10;mso-wrap-style:square;" filled="f" stroked="f" strokeweight="1.0pt">
                  <v:textbox id="853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92" o:spid="_x0000_s92" style="position:absolute;&#10;left:9482;&#10;top:15316;&#10;width:782;&#10;height:249;&#10;mso-wrap-style:square;" filled="f" stroked="f" strokeweight="1.0pt">
                  <v:textbox id="854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  <v:stroke color="#000000"/>
                </v:rect>
                <v:rect type="#_x0000_t1" id="Прямоугольник 93" o:spid="_x0000_s93" style="position:absolute;&#10;left:5151;&#10;top:14396;&#10;width:6446;&#10;height:384;&#10;mso-wrap-style:square;" filled="f" stroked="f" strokeweight="1.0pt">
                  <v:textbox id="855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szCs w:val="28"/>
                          </w:rPr>
                        </w:pPr>
                      </w:p>
                    </w:txbxContent>
                  </v:textbox>
                  <v:stroke color="#000000"/>
                </v:rect>
                <v:line type="#_x0000_t20" id="Прямая линия 94" o:spid="_x0000_s94" style="position:absolute;" from="1043.0942,15002.385" to="11629.826,15003.383" filled="f" stroked="t" strokeweight="2.0pt">
                  <v:stroke color="#000000"/>
                </v:line>
                <v:line type="#_x0000_t20" id="Прямая линия 95" o:spid="_x0000_s95" style="position:absolute;" from="1050.2043,14718.859" to="5090.6934,14719.857" filled="f" stroked="t" strokeweight="2.0pt">
                  <v:stroke color="#000000"/>
                </v:line>
                <v:line type="#_x0000_t20" id="Прямая линия 96" o:spid="_x0000_s96" style="position:absolute;" from="1042.0786,14432.339" to="5082.5684,14433.336" filled="f" stroked="t" strokeweight="1.0pt">
                  <v:stroke color="#000000"/>
                </v:line>
                <v:line type="#_x0000_t20" id="Прямая линия 97" o:spid="_x0000_s97" style="position:absolute;" from="1042.0786,15570.435" to="5082.5684,15571.432" filled="f" stroked="t" strokeweight="1.0pt">
                  <v:stroke color="#000000"/>
                </v:line>
                <v:line type="#_x0000_t20" id="Прямая линия 98" o:spid="_x0000_s98" style="position:absolute;" from="1042.0786,15284.912" to="5082.5684,15284.912" filled="f" stroked="t" strokeweight="1.0pt">
                  <v:stroke color="#000000"/>
                </v:line>
                <v:group type="#_x0000_t1" id="Объединение 99" o:spid="_x0000_s99" coordorigin="1057,15029" coordsize="2545,250" style="position:absolute;&#10;left:1057;&#10;top:15029;&#10;width:2545;&#10;height:250;">
                  <v:rect type="#_x0000_t1" id="Прямоугольник 100" o:spid="_x0000_s100" style="position:absolute;&#10;left:1057;&#10;top:15029;&#10;width:1127;&#10;height:250;&#10;mso-wrap-style:square;" filled="f" stroked="f" strokeweight="1.0pt">
                    <v:textbox id="856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 xml:space="preserve"> Разработал</w:t>
                          </w:r>
                        </w:p>
                      </w:txbxContent>
                    </v:textbox>
                    <v:stroke color="#000000"/>
                  </v:rect>
                  <v:rect type="#_x0000_t1" id="Прямоугольник 101" o:spid="_x0000_s101" style="position:absolute;&#10;left:2238;&#10;top:15029;&#10;width:1364;&#10;height:250;&#10;mso-wrap-style:square;" filled="f" stroked="f" strokeweight="1.0pt">
                    <v:textbox id="857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v:stroke color="#000000"/>
                  </v:rect>
                </v:group>
                <v:group type="#_x0000_t1" id="Объединение 102" o:spid="_x0000_s102" coordorigin="1057,15309" coordsize="2545,248" style="position:absolute;&#10;left:1057;&#10;top:15309;&#10;width:2545;&#10;height:248;">
                  <v:rect type="#_x0000_t1" id="Прямоугольник 103" o:spid="_x0000_s103" style="position:absolute;&#10;left:1057;&#10;top:15309;&#10;width:1127;&#10;height:248;&#10;mso-wrap-style:square;" filled="f" stroked="f" strokeweight="1.0pt">
                    <v:textbox id="858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 xml:space="preserve"> Проверил</w:t>
                          </w:r>
                        </w:p>
                      </w:txbxContent>
                    </v:textbox>
                    <v:stroke color="#000000"/>
                  </v:rect>
                  <v:rect type="#_x0000_t1" id="Прямоугольник 104" o:spid="_x0000_s104" style="position:absolute;&#10;left:2238;&#10;top:15309;&#10;width:1364;&#10;height:248;&#10;mso-wrap-style:square;" filled="f" stroked="f" strokeweight="1.0pt">
                    <v:textbox id="859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v:stroke color="#000000"/>
                  </v:rect>
                </v:group>
                <v:group type="#_x0000_t1" id="Объединение 105" o:spid="_x0000_s105" coordorigin="1057,15595" coordsize="2545,249" style="position:absolute;&#10;left:1057;&#10;top:15595;&#10;width:2545;&#10;height:249;">
                  <v:rect type="#_x0000_t1" id="Прямоугольник 106" o:spid="_x0000_s106" style="position:absolute;&#10;left:1057;&#10;top:15595;&#10;width:1127;&#10;height:249;&#10;mso-wrap-style:square;" filled="f" stroked="f" strokeweight="1.0pt">
                    <v:textbox id="860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Реценз</w:t>
                          </w:r>
                        </w:p>
                      </w:txbxContent>
                    </v:textbox>
                    <v:stroke color="#000000"/>
                  </v:rect>
                  <v:rect type="#_x0000_t1" id="Прямоугольник 107" o:spid="_x0000_s107" style="position:absolute;&#10;left:2238;&#10;top:15595;&#10;width:1364;&#10;height:249;&#10;mso-wrap-style:square;" filled="f" stroked="f" strokeweight="1.0pt">
                    <v:textbox id="861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  <v:stroke color="#000000"/>
                  </v:rect>
                </v:group>
                <v:group type="#_x0000_t1" id="Объединение 108" o:spid="_x0000_s108" coordorigin="1057,15873" coordsize="2545,249" style="position:absolute;&#10;left:1057;&#10;top:15873;&#10;width:2545;&#10;height:249;">
                  <v:rect type="#_x0000_t1" id="Прямоугольник 109" o:spid="_x0000_s109" style="position:absolute;&#10;left:1057;&#10;top:15873;&#10;width:1127;&#10;height:249;&#10;mso-wrap-style:square;" filled="f" stroked="f" strokeweight="1.0pt">
                    <v:textbox id="862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  <v:stroke color="#000000"/>
                  </v:rect>
                  <v:rect type="#_x0000_t1" id="Прямоугольник 110" o:spid="_x0000_s110" style="position:absolute;&#10;left:2238;&#10;top:15873;&#10;width:1364;&#10;height:249;&#10;mso-wrap-style:square;" filled="f" stroked="f" strokeweight="1.0pt">
                    <v:textbox id="863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v:stroke color="#000000"/>
                  </v:rect>
                </v:group>
                <v:group type="#_x0000_t1" id="Объединение 111" o:spid="_x0000_s111" coordorigin="1057,16152" coordsize="2545,249" style="position:absolute;&#10;left:1057;&#10;top:16152;&#10;width:2545;&#10;height:249;">
                  <v:rect type="#_x0000_t1" id="Прямоугольник 112" o:spid="_x0000_s112" style="position:absolute;&#10;left:1057;&#10;top:16152;&#10;width:1127;&#10;height:249;&#10;mso-wrap-style:square;" filled="f" stroked="f" strokeweight="1.0pt">
                    <v:textbox id="864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0"/>
                            </w:rPr>
                            <w:t>Утв.</w:t>
                          </w:r>
                        </w:p>
                      </w:txbxContent>
                    </v:textbox>
                    <v:stroke color="#000000"/>
                  </v:rect>
                  <v:rect type="#_x0000_t1" id="Прямоугольник 113" o:spid="_x0000_s113" style="position:absolute;&#10;left:2238;&#10;top:16152;&#10;width:1364;&#10;height:249;&#10;mso-wrap-style:square;" filled="f" stroked="f" strokeweight="1.0pt">
                    <v:textbox id="865" inset="0,353mm,0,353mm,0,353mm,0,353mm" o:insetmode="custom" style="layout-flow:horizontal;&#10;v-text-anchor:top;"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v:stroke color="#000000"/>
                  </v:rect>
                </v:group>
                <v:line type="#_x0000_t20" id="Прямая линия 114" o:spid="_x0000_s114" style="position:absolute;" from="8570.512,15007.377" to="8571.528,16410.027" filled="f" stroked="t" strokeweight="2.0pt">
                  <v:stroke color="#000000"/>
                </v:line>
                <v:rect type="#_x0000_t1" id="Прямоугольник 115" o:spid="_x0000_s115" style="position:absolute;&#10;left:5165;&#10;top:15067;&#10;width:3335;&#10;height:1297;&#10;mso-wrap-style:square;" filled="f" stroked="f" strokeweight="1.0pt">
                  <v:textbox id="866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  <v:stroke color="#000000"/>
                </v:rect>
                <v:line type="#_x0000_t20" id="Прямая линия 116" o:spid="_x0000_s116" style="position:absolute;" from="8576.606,15287.906" to="11635.92,15288.905" filled="f" stroked="t" strokeweight="2.0pt">
                  <v:stroke color="#000000"/>
                </v:line>
                <v:line type="#_x0000_t20" id="Прямая линия 117" o:spid="_x0000_s117" style="position:absolute;" from="8575.592,15571.434" to="11634.904,15573.429" filled="f" stroked="t" strokeweight="2.0pt">
                  <v:stroke color="#000000"/>
                </v:line>
                <v:line type="#_x0000_t20" id="Прямая линия 118" o:spid="_x0000_s118" style="position:absolute;" from="10308.39,15007.377" to="10310.421,15565.443" filled="f" stroked="t" strokeweight="2.0pt">
                  <v:stroke color="#000000"/>
                </v:line>
                <v:rect type="#_x0000_t1" id="Прямоугольник 119" o:spid="_x0000_s119" style="position:absolute;&#10;left:8616;&#10;top:15022;&#10;width:781;&#10;height:249;&#10;mso-wrap-style:square;" filled="f" stroked="f" strokeweight="1.0pt">
                  <v:textbox id="867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Лит.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20" o:spid="_x0000_s120" style="position:absolute;&#10;left:10356;&#10;top:15022;&#10;width:1234;&#10;height:249;&#10;mso-wrap-style:square;" filled="f" stroked="f" strokeweight="1.0pt">
                  <v:textbox id="868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Листов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21" o:spid="_x0000_s121" style="position:absolute;&#10;left:10364;&#10;top:15308;&#10;width:1233;&#10;height:248;&#10;mso-wrap-style:square;" filled="f" stroked="f" strokeweight="1.0pt">
                  <v:textbox id="869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  <v:stroke color="#000000"/>
                </v:rect>
                <v:line type="#_x0000_t20" id="Прямая линия 122" o:spid="_x0000_s122" style="position:absolute;" from="8859.989,15293.8955" to="8861.005,15565.441" filled="f" stroked="t" strokeweight="1.0pt">
                  <v:stroke color="#000000"/>
                </v:line>
                <v:line type="#_x0000_t20" id="Прямая линия 123" o:spid="_x0000_s123" style="position:absolute;" from="9149.467,15293.8955" to="9150.482,15566.44" filled="f" stroked="t" strokeweight="1.0pt">
                  <v:stroke color="#000000"/>
                </v:line>
                <v:rect type="#_x0000_t1" id="Прямоугольник 124" o:spid="_x0000_s124" style="position:absolute;&#10;left:8616;&#10;top:15709;&#10;width:2973;&#10;height:569;&#10;mso-wrap-style:square;" filled="f" stroked="f" strokeweight="1.0pt">
                  <v:textbox id="870" inset="0,353mm,0,353mm,0,353mm,0,353mm" o:insetmode="custom" style="layout-flow:horizontal;&#10;v-text-anchor:top;">
                    <w:txbxContent>
                      <w:p>
                        <w:pPr>
                          <w:jc w:val="center"/>
                        </w:pPr>
                        <w:r>
                          <w:t>ГБПОУ  НТЖТ</w:t>
                        </w:r>
                      </w:p>
                    </w:txbxContent>
                  </v:textbox>
                  <v:stroke color="#000000"/>
                </v:rect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lang w:eastAsia="ru-RU"/>
        </w:rPr>
        <mc:AlternateContent>
          <mc:Choice Requires="wps">
            <w:drawing>
              <wp:anchor distT="0" distB="0" distL="114298" distR="114298" simplePos="0" relativeHeight="11" behindDoc="0" locked="1" layoutInCell="1" hidden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235584</wp:posOffset>
                </wp:positionV>
                <wp:extent cx="6588760" cy="10189210"/>
                <wp:effectExtent l="0" t="0" r="0" b="0"/>
                <wp:wrapNone/>
                <wp:docPr id="125" name="Объединение 125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26" name="Объединение 126"/>
                      <wpg:cNvGrpSpPr/>
                      <wpg:grpSpPr>
                        <a:xfrm rot="0">
                          <a:off x="0" y="0"/>
                          <a:ext cx="6588760" cy="10189210"/>
                          <a:chOff x="0" y="0"/>
                          <a:chExt cx="6588760" cy="1018921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27" name="Прямоугольник 127"/>
                        <wps:cNvSpPr/>
                        <wps:spPr>
                          <a:xfrm rot="0">
                            <a:off x="0" y="0"/>
                            <a:ext cx="6588760" cy="10189210"/>
                          </a:xfrm>
                          <a:prstGeom prst="rect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Прямая линия 128"/>
                        <wps:cNvSpPr/>
                        <wps:spPr>
                          <a:xfrm rot="0">
                            <a:off x="360075" y="9653767"/>
                            <a:ext cx="658" cy="529839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Прямая линия 129"/>
                        <wps:cNvSpPr/>
                        <wps:spPr>
                          <a:xfrm rot="0">
                            <a:off x="3294" y="9649693"/>
                            <a:ext cx="6577888" cy="509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Прямая линия 130"/>
                        <wps:cNvSpPr/>
                        <wps:spPr>
                          <a:xfrm rot="0">
                            <a:off x="720151" y="9653767"/>
                            <a:ext cx="658" cy="529839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Прямая линия 131"/>
                        <wps:cNvSpPr/>
                        <wps:spPr>
                          <a:xfrm rot="0">
                            <a:off x="1620505" y="9653767"/>
                            <a:ext cx="658" cy="529839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Прямая линия 132"/>
                        <wps:cNvSpPr/>
                        <wps:spPr>
                          <a:xfrm rot="0">
                            <a:off x="2160125" y="9658863"/>
                            <a:ext cx="658" cy="524744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Прямая линия 133"/>
                        <wps:cNvSpPr/>
                        <wps:spPr>
                          <a:xfrm rot="0">
                            <a:off x="2520200" y="9653767"/>
                            <a:ext cx="658" cy="524743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Прямая линия 134"/>
                        <wps:cNvSpPr/>
                        <wps:spPr>
                          <a:xfrm rot="0">
                            <a:off x="6228025" y="9653767"/>
                            <a:ext cx="1317" cy="529839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Прямая линия 135"/>
                        <wps:cNvSpPr/>
                        <wps:spPr>
                          <a:xfrm rot="0">
                            <a:off x="3294" y="9829021"/>
                            <a:ext cx="2510647" cy="1018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Прямая линия 136"/>
                        <wps:cNvSpPr/>
                        <wps:spPr>
                          <a:xfrm rot="0">
                            <a:off x="3294" y="10008861"/>
                            <a:ext cx="2510647" cy="509"/>
                          </a:xfrm>
                          <a:prstGeom prst="line"/>
                          <a:noFill/>
                          <a:ln w="254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Прямая линия 137"/>
                        <wps:cNvSpPr/>
                        <wps:spPr>
                          <a:xfrm rot="0">
                            <a:off x="6232637" y="9830550"/>
                            <a:ext cx="352828" cy="509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Прямоугольник 138"/>
                        <wps:cNvSpPr/>
                        <wps:spPr>
                          <a:xfrm rot="0">
                            <a:off x="17789" y="10015994"/>
                            <a:ext cx="329438" cy="15742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39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0" name="Прямоугольник 140"/>
                        <wps:cNvSpPr/>
                        <wps:spPr>
                          <a:xfrm rot="0">
                            <a:off x="375229" y="10015994"/>
                            <a:ext cx="329767" cy="15742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41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2" name="Прямоугольник 142"/>
                        <wps:cNvSpPr/>
                        <wps:spPr>
                          <a:xfrm rot="0">
                            <a:off x="746835" y="10015994"/>
                            <a:ext cx="847643" cy="15742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43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4" name="Прямоугольник 144"/>
                        <wps:cNvSpPr/>
                        <wps:spPr>
                          <a:xfrm rot="0">
                            <a:off x="1641589" y="10015994"/>
                            <a:ext cx="505357" cy="15742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45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6" name="Прямоугольник 146"/>
                        <wps:cNvSpPr/>
                        <wps:spPr>
                          <a:xfrm rot="0">
                            <a:off x="2175608" y="10015994"/>
                            <a:ext cx="329438" cy="15742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47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8" name="Прямоугольник 148"/>
                        <wps:cNvSpPr/>
                        <wps:spPr>
                          <a:xfrm rot="0">
                            <a:off x="6242520" y="9668033"/>
                            <a:ext cx="329767" cy="15742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49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0" name="Прямоугольник 150"/>
                        <wps:cNvSpPr/>
                        <wps:spPr>
                          <a:xfrm rot="0">
                            <a:off x="6242520" y="9901365"/>
                            <a:ext cx="329767" cy="21550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51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2" name="Прямоугольник 152"/>
                        <wps:cNvSpPr/>
                        <wps:spPr>
                          <a:xfrm rot="0">
                            <a:off x="2551497" y="9792341"/>
                            <a:ext cx="3648525" cy="2430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53">
                          <w:txbxContent>
                            <w:p>
                              <w:pPr>
                                <w:pStyle w:val="15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  <w:p/>
                          </w:txbxContent>
                        </wps:txbx>
                        <wps:bodyPr vert="horz" wrap="square" lIns="12700" tIns="12700" rIns="12700" bIns="1270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Объединение 154" o:spid="_x0000_s154" coordorigin="1194,370" coordsize="10376,16046" style="position:absolute;&#10;margin-left:59.7pt;&#10;margin-top:18.55pt;&#10;width:518.8pt;&#10;height:802.3pt;&#10;z-index:11;&#10;mso-position-horizontal:absolute;&#10;mso-position-horizontal-relative:page;&#10;mso-position-vertical:absolute;&#10;mso-position-vertical-relative:page;&#10;mso-wrap-distance-left:8.999863pt;&#10;mso-wrap-distance-right:8.999863pt;">
                <v:rect type="#_x0000_t1" id="Прямоугольник 155" o:spid="_x0000_s155" style="position:absolute;&#10;left:1194;&#10;top:370;&#10;width:10375;&#10;height:16046;" filled="f" stroked="t" strokeweight="2.0pt">
                  <v:stroke color="#000000"/>
                </v:rect>
                <v:line type="#_x0000_t20" id="Прямая линия 156" o:spid="_x0000_s156" style="position:absolute;" from="1761.0485,15573.784" to="1762.086,16408.178" filled="f" stroked="t" strokeweight="2.0pt">
                  <v:stroke color="#000000"/>
                </v:line>
                <v:line type="#_x0000_t20" id="Прямая линия 157" o:spid="_x0000_s157" style="position:absolute;" from="1199.188,15567.365" to="11558.067,15568.168" filled="f" stroked="t" strokeweight="2.0pt">
                  <v:stroke color="#000000"/>
                </v:line>
                <v:line type="#_x0000_t20" id="Прямая линия 158" o:spid="_x0000_s158" style="position:absolute;" from="2328.0967,15573.784" to="2329.1343,16408.178" filled="f" stroked="t" strokeweight="2.0pt">
                  <v:stroke color="#000000"/>
                </v:line>
                <v:line type="#_x0000_t20" id="Прямая линия 159" o:spid="_x0000_s159" style="position:absolute;" from="3745.9768,15573.784" to="3747.0144,16408.178" filled="f" stroked="t" strokeweight="2.0pt">
                  <v:stroke color="#000000"/>
                </v:line>
                <v:line type="#_x0000_t20" id="Прямая линия 160" o:spid="_x0000_s160" style="position:absolute;" from="4595.772,15581.808" to="4596.8096,16408.178" filled="f" stroked="t" strokeweight="2.0pt">
                  <v:stroke color="#000000"/>
                </v:line>
                <v:line type="#_x0000_t20" id="Прямая линия 161" o:spid="_x0000_s161" style="position:absolute;" from="5162.82,15573.784" to="5163.857,16400.152" filled="f" stroked="t" strokeweight="2.0pt">
                  <v:stroke color="#000000"/>
                </v:line>
                <v:line type="#_x0000_t20" id="Прямая линия 162" o:spid="_x0000_s162" style="position:absolute;" from="11001.913,15573.784" to="11003.988,16408.178" filled="f" stroked="t" strokeweight="2.0pt">
                  <v:stroke color="#000000"/>
                </v:line>
                <v:line type="#_x0000_t20" id="Прямая линия 163" o:spid="_x0000_s163" style="position:absolute;" from="1199.188,15849.774" to="5152.963,15851.378" filled="f" stroked="t" strokeweight="1.0pt">
                  <v:stroke color="#000000"/>
                </v:line>
                <v:line type="#_x0000_t20" id="Прямая линия 164" o:spid="_x0000_s164" style="position:absolute;" from="1199.188,16132.987" to="5152.963,16133.789" filled="f" stroked="t" strokeweight="2.0pt">
                  <v:stroke color="#000000"/>
                </v:line>
                <v:line type="#_x0000_t20" id="Прямая линия 165" o:spid="_x0000_s165" style="position:absolute;" from="11009.178,15852.183" to="11564.8125,15852.984" filled="f" stroked="t" strokeweight="1.0pt">
                  <v:stroke color="#000000"/>
                </v:line>
                <v:rect type="#_x0000_t1" id="Прямоугольник 166" o:spid="_x0000_s166" style="position:absolute;&#10;left:1222;&#10;top:16144;&#10;width:518;&#10;height:247;&#10;mso-wrap-style:square;" filled="f" stroked="f" strokeweight="1.0pt">
                  <v:textbox id="871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Изм.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67" o:spid="_x0000_s167" style="position:absolute;&#10;left:1784;&#10;top:16144;&#10;width:519;&#10;height:247;&#10;mso-wrap-style:square;" filled="f" stroked="f" strokeweight="1.0pt">
                  <v:textbox id="872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Лист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68" o:spid="_x0000_s168" style="position:absolute;&#10;left:2370;&#10;top:16144;&#10;width:1334;&#10;height:247;&#10;mso-wrap-style:square;" filled="f" stroked="f" strokeweight="1.0pt">
                  <v:textbox id="873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№ докум.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69" o:spid="_x0000_s169" style="position:absolute;&#10;left:3779;&#10;top:16144;&#10;width:795;&#10;height:247;&#10;mso-wrap-style:square;" filled="f" stroked="f" strokeweight="1.0pt">
                  <v:textbox id="874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70" o:spid="_x0000_s170" style="position:absolute;&#10;left:4620;&#10;top:16144;&#10;width:518;&#10;height:247;&#10;mso-wrap-style:square;" filled="f" stroked="f" strokeweight="1.0pt">
                  <v:textbox id="875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Дата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71" o:spid="_x0000_s171" style="position:absolute;&#10;left:11024;&#10;top:15596;&#10;width:519;&#10;height:247;&#10;mso-wrap-style:square;" filled="f" stroked="f" strokeweight="1.0pt">
                  <v:textbox id="876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Лист</w:t>
                        </w:r>
                      </w:p>
                    </w:txbxContent>
                  </v:textbox>
                  <v:stroke color="#000000"/>
                </v:rect>
                <v:rect type="#_x0000_t1" id="Прямоугольник 172" o:spid="_x0000_s172" style="position:absolute;&#10;left:11024;&#10;top:15963;&#10;width:519;&#10;height:339;&#10;mso-wrap-style:square;" filled="f" stroked="f" strokeweight="1.0pt">
                  <v:textbox id="877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  <v:stroke color="#000000"/>
                </v:rect>
                <v:rect type="#_x0000_t1" id="Прямоугольник 173" o:spid="_x0000_s173" style="position:absolute;&#10;left:5212;&#10;top:15792;&#10;width:5745;&#10;height:382;&#10;mso-wrap-style:square;" filled="f" stroked="f" strokeweight="1.0pt">
                  <v:textbox id="878" inset="0,353mm,0,353mm,0,353mm,0,353mm" o:insetmode="custom" style="layout-flow:horizontal;&#10;v-text-anchor:top;">
                    <w:txbxContent>
                      <w:p>
                        <w:pPr>
                          <w:pStyle w:val="1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/>
                    </w:txbxContent>
                  </v:textbox>
                  <v:stroke color="#000000"/>
                </v:rect>
                <w10:anchorLock/>
              </v:group>
            </w:pict>
          </mc:Fallback>
        </mc:AlternateContent>
      </w: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Journal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ISOCPEUR">
    <w:altName w:val="Arial"/>
    <w:panose1 w:val="00000000000000000000"/>
    <w:charset w:val="CC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Чертежный"/>
    <w:pPr>
      <w:spacing w:after="0" w:line="240" w:lineRule="auto"/>
      <w:jc w:val="both"/>
    </w:pPr>
    <w:rPr>
      <w:rFonts w:ascii="ISOCPEUR" w:eastAsia="Times New Roman" w:cs="ISOCPEUR" w:hAnsi="ISOCPEUR"/>
      <w:i/>
      <w:iCs/>
      <w:sz w:val="28"/>
      <w:szCs w:val="28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2</Pages>
  <Words>25</Words>
  <Characters>120</Characters>
  <Lines>75</Lines>
  <Paragraphs>20</Paragraphs>
  <CharactersWithSpaces>130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2025-11-29T12:54:05Z</dcterms:modified>
</cp:coreProperties>
</file>